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6" w:rsidRDefault="003E7566">
      <w:pPr>
        <w:ind w:left="4" w:right="250" w:firstLine="720"/>
        <w:rPr>
          <w:b/>
          <w:sz w:val="32"/>
          <w:szCs w:val="32"/>
          <w:lang w:val="en-US"/>
        </w:rPr>
      </w:pPr>
    </w:p>
    <w:p w:rsidR="003E7566" w:rsidRPr="00F151B5" w:rsidRDefault="003E7566">
      <w:pPr>
        <w:ind w:left="4" w:right="250" w:firstLine="720"/>
        <w:rPr>
          <w:b/>
          <w:sz w:val="32"/>
          <w:szCs w:val="32"/>
        </w:rPr>
      </w:pPr>
      <w:r w:rsidRPr="00323DDD">
        <w:rPr>
          <w:b/>
          <w:sz w:val="32"/>
          <w:szCs w:val="32"/>
        </w:rPr>
        <w:t xml:space="preserve">ΥΠΟΔΟΧΗ ΠΡΩΤΟΕΤΩΝ ΦΟΙΤΗΤΩΝ </w:t>
      </w:r>
    </w:p>
    <w:p w:rsidR="003E7566" w:rsidRDefault="003E7566">
      <w:pPr>
        <w:ind w:left="4" w:right="250" w:firstLine="720"/>
        <w:rPr>
          <w:sz w:val="28"/>
          <w:szCs w:val="28"/>
          <w:lang w:val="en-US"/>
        </w:rPr>
      </w:pPr>
      <w:r w:rsidRPr="00323DDD">
        <w:rPr>
          <w:b/>
          <w:sz w:val="32"/>
          <w:szCs w:val="32"/>
        </w:rPr>
        <w:t>ΤΜΗΜΑΤΟΣ ΕΠΙΣΤΗΜΗΣ ΤΡΟΦΙΜΩΝ ΚΑΙ ΔΙΑΤΡΟΦΗΣ</w:t>
      </w:r>
      <w:r w:rsidRPr="00323DDD">
        <w:rPr>
          <w:b/>
          <w:sz w:val="32"/>
          <w:szCs w:val="32"/>
        </w:rPr>
        <w:br/>
      </w:r>
      <w:r w:rsidRPr="00323DDD">
        <w:rPr>
          <w:sz w:val="32"/>
          <w:szCs w:val="32"/>
        </w:rPr>
        <w:br/>
      </w:r>
      <w:r w:rsidRPr="00323DDD">
        <w:rPr>
          <w:sz w:val="28"/>
          <w:szCs w:val="28"/>
        </w:rPr>
        <w:t xml:space="preserve">Ανακοινώνεται ότι την </w:t>
      </w:r>
      <w:r w:rsidRPr="00F151B5">
        <w:rPr>
          <w:b/>
          <w:sz w:val="28"/>
          <w:szCs w:val="28"/>
          <w:u w:val="single"/>
        </w:rPr>
        <w:t>Πέμπτη 22/10</w:t>
      </w:r>
      <w:r w:rsidRPr="00323DDD">
        <w:rPr>
          <w:sz w:val="28"/>
          <w:szCs w:val="28"/>
        </w:rPr>
        <w:t xml:space="preserve"> θα γίνει η υποδοχή των πρωτοετών φοιτητών του Τμήματος, προκειμένου να γίνει η γνωριμία με το προσωπικό του Τμήματος και μια αρχική ενημέρωση για βασικά θέματα των Σπουδών και της Λειτουργίας του Τμήματος.</w:t>
      </w:r>
    </w:p>
    <w:p w:rsidR="003E7566" w:rsidRPr="00F151B5" w:rsidRDefault="003E7566">
      <w:pPr>
        <w:ind w:left="4" w:right="250" w:firstLine="720"/>
        <w:rPr>
          <w:sz w:val="28"/>
          <w:szCs w:val="28"/>
        </w:rPr>
      </w:pPr>
      <w:r w:rsidRPr="00323DDD">
        <w:rPr>
          <w:sz w:val="28"/>
          <w:szCs w:val="28"/>
        </w:rPr>
        <w:br/>
        <w:t xml:space="preserve">Η εκδήλωση θα λάβει χώρα στο Αμφιθέατρο του κτιρίου Γ' του Τμήματος Δασολογίας, Επιστημών Ξύλου και Σχεδιασμού (πρώην Τμήμα Τεχνολογίας και Σχεδιασμού Ξύλου &amp; Επίπλου) που βρίσκεται στην οδό Β. Γρίβα 11, </w:t>
      </w:r>
    </w:p>
    <w:p w:rsidR="003E7566" w:rsidRPr="002D74B4" w:rsidRDefault="003E7566">
      <w:pPr>
        <w:ind w:left="4" w:right="250" w:firstLine="720"/>
        <w:rPr>
          <w:b/>
        </w:rPr>
      </w:pPr>
      <w:r w:rsidRPr="00ED26A3">
        <w:rPr>
          <w:b/>
          <w:sz w:val="28"/>
          <w:szCs w:val="28"/>
        </w:rPr>
        <w:t>στις 13:00-15:00,</w:t>
      </w:r>
      <w:r w:rsidRPr="00323DDD">
        <w:rPr>
          <w:sz w:val="28"/>
          <w:szCs w:val="28"/>
        </w:rPr>
        <w:t xml:space="preserve"> σε δύο ομάδες φοιτητών, που θα προσέλθουν με αλφαβητικά σειρά με βάση το επίθετό τους, ως εξής,:</w:t>
      </w:r>
      <w:r w:rsidRPr="00323DDD">
        <w:rPr>
          <w:sz w:val="28"/>
          <w:szCs w:val="28"/>
        </w:rPr>
        <w:br/>
      </w:r>
      <w:r w:rsidRPr="00323DDD">
        <w:rPr>
          <w:sz w:val="28"/>
          <w:szCs w:val="28"/>
        </w:rPr>
        <w:br/>
        <w:t>- Από Επίθετο "Α" έως "Κ", ώρα προσέλευσης: 13:00, ώρα αναχώρησης: 13:45</w:t>
      </w:r>
      <w:r w:rsidRPr="00323DDD">
        <w:rPr>
          <w:sz w:val="28"/>
          <w:szCs w:val="28"/>
        </w:rPr>
        <w:br/>
        <w:t>- Από Επίθετο "Λ" έως "Ω", ώρα προσέλευσης 14:00, ώρα αναχώρησης 14:45.</w:t>
      </w:r>
      <w:r w:rsidRPr="00323DDD">
        <w:rPr>
          <w:sz w:val="28"/>
          <w:szCs w:val="28"/>
        </w:rPr>
        <w:br/>
      </w:r>
      <w:r w:rsidRPr="00323DDD">
        <w:rPr>
          <w:sz w:val="28"/>
          <w:szCs w:val="28"/>
        </w:rPr>
        <w:br/>
        <w:t>Παρακαλούνται οι φοιτητές που θα προσέλθουν να τηρούν επιμελώς τα υγειονομικά μέτρα προστασίας κατά του Covid-19 (μάσκα προσώπου, αποστάσεις 1,5μ στο αμφιθέατρο).</w:t>
      </w:r>
      <w:r w:rsidRPr="00323DDD">
        <w:rPr>
          <w:sz w:val="28"/>
          <w:szCs w:val="28"/>
        </w:rPr>
        <w:br/>
      </w:r>
      <w:r>
        <w:br/>
      </w:r>
      <w:r>
        <w:br/>
      </w:r>
    </w:p>
    <w:p w:rsidR="003E7566" w:rsidRPr="002D74B4" w:rsidRDefault="003E7566">
      <w:pPr>
        <w:ind w:left="4" w:right="250" w:firstLine="720"/>
        <w:rPr>
          <w:b/>
        </w:rPr>
      </w:pPr>
    </w:p>
    <w:p w:rsidR="003E7566" w:rsidRPr="00327072" w:rsidRDefault="003E7566">
      <w:pPr>
        <w:ind w:left="4" w:right="250" w:firstLine="720"/>
        <w:rPr>
          <w:b/>
        </w:rPr>
      </w:pPr>
    </w:p>
    <w:p w:rsidR="003E7566" w:rsidRPr="00327072" w:rsidRDefault="003E7566">
      <w:pPr>
        <w:ind w:left="4" w:right="250" w:firstLine="720"/>
        <w:rPr>
          <w:b/>
        </w:rPr>
      </w:pPr>
    </w:p>
    <w:p w:rsidR="003E7566" w:rsidRPr="00327072" w:rsidRDefault="003E7566">
      <w:pPr>
        <w:ind w:left="4" w:right="250" w:firstLine="720"/>
        <w:rPr>
          <w:b/>
        </w:rPr>
      </w:pPr>
    </w:p>
    <w:sectPr w:rsidR="003E7566" w:rsidRPr="00327072" w:rsidSect="00AD45D7">
      <w:pgSz w:w="11900" w:h="16840"/>
      <w:pgMar w:top="869" w:right="806" w:bottom="124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5" style="width:.75pt;height:.75pt" coordsize="" o:spt="100" o:bullet="t" adj="0,,0" path="" stroked="f">
        <v:stroke joinstyle="miter"/>
        <v:imagedata r:id="rId1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numPicBullet w:numPicBulletId="1">
    <w:pict>
      <v:shape id="_x0000_i1026" style="width:.75pt;height:.75pt" coordsize="" o:spt="100" o:bullet="t" adj="0,,0" path="" stroked="f">
        <v:stroke joinstyle="miter"/>
        <v:imagedata r:id="rId2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abstractNum w:abstractNumId="0">
    <w:nsid w:val="159F23C5"/>
    <w:multiLevelType w:val="hybridMultilevel"/>
    <w:tmpl w:val="089454EA"/>
    <w:lvl w:ilvl="0" w:tplc="FF0861B6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6D08348">
      <w:start w:val="1"/>
      <w:numFmt w:val="bullet"/>
      <w:lvlText w:val="•"/>
      <w:lvlPicBulletId w:val="0"/>
      <w:lvlJc w:val="left"/>
      <w:pPr>
        <w:ind w:left="10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1B82846">
      <w:start w:val="1"/>
      <w:numFmt w:val="bullet"/>
      <w:lvlText w:val="▪"/>
      <w:lvlJc w:val="left"/>
      <w:pPr>
        <w:ind w:left="14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8C03E3A">
      <w:start w:val="1"/>
      <w:numFmt w:val="bullet"/>
      <w:lvlText w:val="•"/>
      <w:lvlJc w:val="left"/>
      <w:pPr>
        <w:ind w:left="21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7B864BE">
      <w:start w:val="1"/>
      <w:numFmt w:val="bullet"/>
      <w:lvlText w:val="o"/>
      <w:lvlJc w:val="left"/>
      <w:pPr>
        <w:ind w:left="28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230927A">
      <w:start w:val="1"/>
      <w:numFmt w:val="bullet"/>
      <w:lvlText w:val="▪"/>
      <w:lvlJc w:val="left"/>
      <w:pPr>
        <w:ind w:left="36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4064AF2">
      <w:start w:val="1"/>
      <w:numFmt w:val="bullet"/>
      <w:lvlText w:val="•"/>
      <w:lvlJc w:val="left"/>
      <w:pPr>
        <w:ind w:left="43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AC21742">
      <w:start w:val="1"/>
      <w:numFmt w:val="bullet"/>
      <w:lvlText w:val="o"/>
      <w:lvlJc w:val="left"/>
      <w:pPr>
        <w:ind w:left="50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34E61E4">
      <w:start w:val="1"/>
      <w:numFmt w:val="bullet"/>
      <w:lvlText w:val="▪"/>
      <w:lvlJc w:val="left"/>
      <w:pPr>
        <w:ind w:left="57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>
    <w:nsid w:val="664F3055"/>
    <w:multiLevelType w:val="hybridMultilevel"/>
    <w:tmpl w:val="D34A6860"/>
    <w:lvl w:ilvl="0" w:tplc="951004DE">
      <w:start w:val="1"/>
      <w:numFmt w:val="bullet"/>
      <w:lvlText w:val="•"/>
      <w:lvlPicBulletId w:val="1"/>
      <w:lvlJc w:val="left"/>
      <w:pPr>
        <w:ind w:left="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7ECBB0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066E83C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C2620C2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82EF374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9BA14A6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B747CE4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22AA86C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5DC165C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B6D"/>
    <w:rsid w:val="000F281D"/>
    <w:rsid w:val="001B7AA6"/>
    <w:rsid w:val="00215B6D"/>
    <w:rsid w:val="002D74B4"/>
    <w:rsid w:val="002E58E9"/>
    <w:rsid w:val="00314903"/>
    <w:rsid w:val="00323DDD"/>
    <w:rsid w:val="00327072"/>
    <w:rsid w:val="003E7566"/>
    <w:rsid w:val="00495F49"/>
    <w:rsid w:val="005B723A"/>
    <w:rsid w:val="005C1300"/>
    <w:rsid w:val="006469E6"/>
    <w:rsid w:val="00797144"/>
    <w:rsid w:val="00844EF4"/>
    <w:rsid w:val="00892B50"/>
    <w:rsid w:val="008E6C7F"/>
    <w:rsid w:val="008F422F"/>
    <w:rsid w:val="00923097"/>
    <w:rsid w:val="00932223"/>
    <w:rsid w:val="009B0D6F"/>
    <w:rsid w:val="00AD45D7"/>
    <w:rsid w:val="00AE40FD"/>
    <w:rsid w:val="00B13B1B"/>
    <w:rsid w:val="00C721B1"/>
    <w:rsid w:val="00D25F97"/>
    <w:rsid w:val="00DC6898"/>
    <w:rsid w:val="00E00C72"/>
    <w:rsid w:val="00E32B78"/>
    <w:rsid w:val="00E40B20"/>
    <w:rsid w:val="00E507E7"/>
    <w:rsid w:val="00EC6E42"/>
    <w:rsid w:val="00ED26A3"/>
    <w:rsid w:val="00F151B5"/>
    <w:rsid w:val="00F8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D7"/>
    <w:pPr>
      <w:spacing w:after="4" w:line="270" w:lineRule="auto"/>
      <w:ind w:right="269" w:firstLine="9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45D7"/>
    <w:pPr>
      <w:keepNext/>
      <w:keepLines/>
      <w:spacing w:after="174" w:line="259" w:lineRule="auto"/>
      <w:ind w:left="10" w:right="0" w:firstLine="0"/>
      <w:jc w:val="left"/>
      <w:outlineLvl w:val="0"/>
    </w:pPr>
    <w:rPr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45D7"/>
    <w:rPr>
      <w:rFonts w:ascii="Times New Roman" w:hAnsi="Times New Roman" w:cs="Times New Roman"/>
      <w:color w:val="000000"/>
      <w:sz w:val="22"/>
    </w:rPr>
  </w:style>
  <w:style w:type="paragraph" w:styleId="Header">
    <w:name w:val="header"/>
    <w:basedOn w:val="Normal"/>
    <w:link w:val="HeaderChar"/>
    <w:uiPriority w:val="99"/>
    <w:rsid w:val="00E507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69E6"/>
    <w:rPr>
      <w:rFonts w:ascii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rsid w:val="00E507E7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E50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469E6"/>
    <w:rPr>
      <w:rFonts w:ascii="Courier New" w:hAnsi="Courier New" w:cs="Courier New"/>
      <w:color w:val="000000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E507E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148</Words>
  <Characters>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admin</dc:creator>
  <cp:keywords/>
  <dc:description/>
  <cp:lastModifiedBy>hkardi</cp:lastModifiedBy>
  <cp:revision>10</cp:revision>
  <dcterms:created xsi:type="dcterms:W3CDTF">2020-09-10T08:39:00Z</dcterms:created>
  <dcterms:modified xsi:type="dcterms:W3CDTF">2020-10-20T08:11:00Z</dcterms:modified>
</cp:coreProperties>
</file>